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190A" w14:textId="3A8AAD5B" w:rsidR="00AC782C" w:rsidRDefault="00E24715" w:rsidP="006015C6">
      <w:pPr>
        <w:pStyle w:val="ConsPlusTitle"/>
        <w:tabs>
          <w:tab w:val="left" w:pos="4536"/>
        </w:tabs>
        <w:spacing w:after="480" w:line="240" w:lineRule="exact"/>
        <w:ind w:right="4961"/>
        <w:rPr>
          <w:bCs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C025" w14:textId="66E9A512" w:rsidR="00512857" w:rsidRPr="00536A81" w:rsidRDefault="00652CD1" w:rsidP="00536A81">
                            <w:pPr>
                              <w:jc w:val="center"/>
                            </w:pPr>
                            <w:r>
                              <w:t>396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581C025" w14:textId="66E9A512" w:rsidR="00512857" w:rsidRPr="00536A81" w:rsidRDefault="00652CD1" w:rsidP="00536A81">
                      <w:pPr>
                        <w:jc w:val="center"/>
                      </w:pPr>
                      <w:r>
                        <w:t>396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7B136" w14:textId="0133C6D1" w:rsidR="00512857" w:rsidRPr="00C06726" w:rsidRDefault="00652CD1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1637B136" w14:textId="0133C6D1" w:rsidR="00512857" w:rsidRPr="00C06726" w:rsidRDefault="00652CD1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768EA">
        <w:rPr>
          <w:rFonts w:ascii="Times New Roman" w:eastAsiaTheme="minorEastAsia" w:hAnsi="Times New Roman" w:cs="Times New Roman"/>
          <w:sz w:val="28"/>
          <w:szCs w:val="28"/>
        </w:rPr>
        <w:t xml:space="preserve">б утверждении 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>изменений в</w:t>
      </w:r>
      <w:r w:rsidR="007710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>Положение о муниципальном контроле в сфере благоустройства на территории Пермского муниципального округа Пермского края, утвержденное решением Думы Пермского муниципального округа Пермского края от 23 марта 2023 г. № 143</w:t>
      </w:r>
    </w:p>
    <w:p w14:paraId="1D329FF4" w14:textId="0C77F7A2" w:rsidR="00AC782C" w:rsidRDefault="00AC782C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AC782C">
        <w:rPr>
          <w:bCs/>
          <w:szCs w:val="28"/>
        </w:rPr>
        <w:t xml:space="preserve">В соответствии с пунктом 25 части 1 статьи 16 и статьей 17.1 Федерального закона от 06 октября 2003 г. </w:t>
      </w:r>
      <w:r>
        <w:rPr>
          <w:bCs/>
          <w:szCs w:val="28"/>
        </w:rPr>
        <w:t>№</w:t>
      </w:r>
      <w:r w:rsidRPr="00AC782C">
        <w:rPr>
          <w:bCs/>
          <w:szCs w:val="28"/>
        </w:rPr>
        <w:t xml:space="preserve"> 131-ФЗ </w:t>
      </w:r>
      <w:r>
        <w:rPr>
          <w:bCs/>
          <w:szCs w:val="28"/>
        </w:rPr>
        <w:t>«</w:t>
      </w:r>
      <w:r w:rsidRPr="00AC782C">
        <w:rPr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Cs w:val="28"/>
        </w:rPr>
        <w:t>»</w:t>
      </w:r>
      <w:r w:rsidRPr="00AC782C">
        <w:rPr>
          <w:bCs/>
          <w:szCs w:val="28"/>
        </w:rPr>
        <w:t xml:space="preserve">, Федеральным законом от 31 июля 2020 г. </w:t>
      </w:r>
      <w:r>
        <w:rPr>
          <w:bCs/>
          <w:szCs w:val="28"/>
        </w:rPr>
        <w:t>№</w:t>
      </w:r>
      <w:r w:rsidRPr="00AC782C">
        <w:rPr>
          <w:bCs/>
          <w:szCs w:val="28"/>
        </w:rPr>
        <w:t xml:space="preserve"> 248-ФЗ </w:t>
      </w:r>
      <w:r>
        <w:rPr>
          <w:bCs/>
          <w:szCs w:val="28"/>
        </w:rPr>
        <w:t>«</w:t>
      </w:r>
      <w:r w:rsidRPr="00AC782C">
        <w:rPr>
          <w:bCs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Cs w:val="28"/>
        </w:rPr>
        <w:t>»</w:t>
      </w:r>
      <w:r w:rsidRPr="00AC782C">
        <w:rPr>
          <w:bCs/>
          <w:szCs w:val="28"/>
        </w:rPr>
        <w:t>, пунктом 28 части 1 статьи 5, статьей 8, пунктом 1 части 2 статьи 25</w:t>
      </w:r>
      <w:r w:rsidR="00812962">
        <w:rPr>
          <w:bCs/>
          <w:szCs w:val="28"/>
        </w:rPr>
        <w:t xml:space="preserve"> </w:t>
      </w:r>
      <w:r w:rsidRPr="00AC782C">
        <w:rPr>
          <w:bCs/>
          <w:szCs w:val="28"/>
        </w:rPr>
        <w:t xml:space="preserve">Устава Пермского муниципального округа Пермского края </w:t>
      </w:r>
    </w:p>
    <w:p w14:paraId="04901232" w14:textId="165D87E2" w:rsidR="00BD2E23" w:rsidRPr="00D93D85" w:rsidRDefault="00BD2E23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5B04E70F" w14:textId="77777777" w:rsidR="00E973D0" w:rsidRDefault="00BD2E23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bookmarkStart w:id="0" w:name="_Hlk183074473"/>
      <w:r w:rsidR="004768EA" w:rsidRPr="004768EA">
        <w:rPr>
          <w:szCs w:val="28"/>
        </w:rPr>
        <w:t xml:space="preserve">Утвердить прилагаемые </w:t>
      </w:r>
      <w:bookmarkStart w:id="1" w:name="_Hlk191546216"/>
      <w:r w:rsidR="004768EA" w:rsidRPr="004768EA">
        <w:rPr>
          <w:szCs w:val="28"/>
        </w:rPr>
        <w:t xml:space="preserve">изменения, которые вносятся </w:t>
      </w:r>
      <w:r w:rsidR="00EE5837">
        <w:rPr>
          <w:szCs w:val="28"/>
        </w:rPr>
        <w:t xml:space="preserve">в </w:t>
      </w:r>
      <w:bookmarkEnd w:id="0"/>
      <w:r w:rsidR="00AC782C" w:rsidRPr="00AC782C">
        <w:rPr>
          <w:szCs w:val="28"/>
        </w:rPr>
        <w:t>Положение о муниципальном контроле в сфере благоустройства на территории Пермского муниципального округа Пермского края, утвержденное решением Думы Пермского муниципального округа Пермского края от 23 марта 2023 г. № 143</w:t>
      </w:r>
      <w:bookmarkEnd w:id="1"/>
      <w:r w:rsidR="00E973D0">
        <w:rPr>
          <w:szCs w:val="28"/>
        </w:rPr>
        <w:t>.</w:t>
      </w:r>
      <w:r w:rsidR="00E973D0" w:rsidRPr="00E973D0">
        <w:rPr>
          <w:szCs w:val="28"/>
        </w:rPr>
        <w:t xml:space="preserve"> </w:t>
      </w:r>
    </w:p>
    <w:p w14:paraId="6D01FEC9" w14:textId="1F577266" w:rsidR="00E973D0" w:rsidRPr="00543ED6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2.</w:t>
      </w:r>
      <w:r w:rsidRPr="00BD2E23">
        <w:rPr>
          <w:rFonts w:eastAsiaTheme="minorEastAsia"/>
          <w:szCs w:val="28"/>
        </w:rPr>
        <w:t xml:space="preserve"> </w:t>
      </w:r>
      <w:r w:rsidRPr="00543ED6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>
        <w:rPr>
          <w:rFonts w:eastAsiaTheme="minorEastAsia"/>
          <w:szCs w:val="28"/>
        </w:rPr>
        <w:t xml:space="preserve">официальном </w:t>
      </w:r>
      <w:r w:rsidRPr="00543ED6">
        <w:rPr>
          <w:rFonts w:eastAsiaTheme="minorEastAsia"/>
          <w:szCs w:val="28"/>
        </w:rPr>
        <w:t>сайте Пермского муниципального округа в информационно-телекоммуникационной сети «Интернет» (www.perm</w:t>
      </w:r>
      <w:proofErr w:type="spellStart"/>
      <w:r>
        <w:rPr>
          <w:rFonts w:eastAsiaTheme="minorEastAsia"/>
          <w:szCs w:val="28"/>
          <w:lang w:val="en-US"/>
        </w:rPr>
        <w:t>okrug</w:t>
      </w:r>
      <w:proofErr w:type="spellEnd"/>
      <w:r w:rsidRPr="00543ED6">
        <w:rPr>
          <w:rFonts w:eastAsiaTheme="minorEastAsia"/>
          <w:szCs w:val="28"/>
        </w:rPr>
        <w:t>.</w:t>
      </w:r>
      <w:proofErr w:type="spellStart"/>
      <w:r w:rsidRPr="00543ED6">
        <w:rPr>
          <w:rFonts w:eastAsiaTheme="minorEastAsia"/>
          <w:szCs w:val="28"/>
        </w:rPr>
        <w:t>ru</w:t>
      </w:r>
      <w:proofErr w:type="spellEnd"/>
      <w:r w:rsidRPr="00543ED6">
        <w:rPr>
          <w:rFonts w:eastAsiaTheme="minorEastAsia"/>
          <w:szCs w:val="28"/>
        </w:rPr>
        <w:t>).</w:t>
      </w:r>
    </w:p>
    <w:p w14:paraId="00985065" w14:textId="293A017B" w:rsidR="00E973D0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D0D03">
        <w:rPr>
          <w:rFonts w:eastAsiaTheme="minorEastAsia"/>
          <w:szCs w:val="28"/>
        </w:rPr>
        <w:t>3. Настоящее решение вступает в силу со дня его официального опубликования</w:t>
      </w:r>
      <w:r w:rsidR="007236FA" w:rsidRPr="007D0D03">
        <w:rPr>
          <w:rFonts w:eastAsiaTheme="minorEastAsia"/>
          <w:szCs w:val="28"/>
        </w:rPr>
        <w:t xml:space="preserve">, за исключением </w:t>
      </w:r>
      <w:r w:rsidR="0067787F" w:rsidRPr="007D0D03">
        <w:rPr>
          <w:rFonts w:eastAsiaTheme="minorEastAsia"/>
          <w:szCs w:val="28"/>
        </w:rPr>
        <w:t>под</w:t>
      </w:r>
      <w:r w:rsidR="007236FA" w:rsidRPr="007D0D03">
        <w:rPr>
          <w:rFonts w:eastAsiaTheme="minorEastAsia"/>
          <w:szCs w:val="28"/>
        </w:rPr>
        <w:t xml:space="preserve">пункта </w:t>
      </w:r>
      <w:r w:rsidR="0067787F" w:rsidRPr="007D0D03">
        <w:rPr>
          <w:rFonts w:eastAsiaTheme="minorEastAsia"/>
          <w:szCs w:val="28"/>
        </w:rPr>
        <w:t>3</w:t>
      </w:r>
      <w:r w:rsidR="007236FA" w:rsidRPr="007D0D03">
        <w:rPr>
          <w:rFonts w:eastAsiaTheme="minorEastAsia"/>
          <w:szCs w:val="28"/>
        </w:rPr>
        <w:t>.</w:t>
      </w:r>
      <w:r w:rsidR="000B5633">
        <w:rPr>
          <w:rFonts w:eastAsiaTheme="minorEastAsia"/>
          <w:szCs w:val="28"/>
        </w:rPr>
        <w:t>2</w:t>
      </w:r>
      <w:r w:rsidR="0067787F" w:rsidRPr="007D0D03">
        <w:rPr>
          <w:rFonts w:eastAsiaTheme="minorEastAsia"/>
          <w:szCs w:val="28"/>
        </w:rPr>
        <w:t xml:space="preserve"> пункта 3</w:t>
      </w:r>
      <w:r w:rsidR="007236FA" w:rsidRPr="007D0D03">
        <w:rPr>
          <w:rFonts w:eastAsiaTheme="minorEastAsia"/>
          <w:szCs w:val="28"/>
        </w:rPr>
        <w:t xml:space="preserve"> изменений, </w:t>
      </w:r>
      <w:r w:rsidR="007D0D03" w:rsidRPr="007D0D03">
        <w:rPr>
          <w:rFonts w:eastAsiaTheme="minorEastAsia"/>
          <w:szCs w:val="28"/>
        </w:rPr>
        <w:t xml:space="preserve">которые вносятся в Положение о муниципальном контроле в сфере благоустройства на территории Пермского муниципального округа Пермского края, утвержденное </w:t>
      </w:r>
      <w:r w:rsidR="007D0D03" w:rsidRPr="007D0D03">
        <w:rPr>
          <w:rFonts w:eastAsiaTheme="minorEastAsia"/>
          <w:szCs w:val="28"/>
        </w:rPr>
        <w:lastRenderedPageBreak/>
        <w:t>решением Думы Пермского муниципального округа Пермского края от 23 марта 2023 г. № 143, к</w:t>
      </w:r>
      <w:r w:rsidR="007236FA" w:rsidRPr="007D0D03">
        <w:rPr>
          <w:rFonts w:eastAsiaTheme="minorEastAsia"/>
          <w:szCs w:val="28"/>
        </w:rPr>
        <w:t>оторый вступает в силу с 01 сентября 2025 г.</w:t>
      </w:r>
    </w:p>
    <w:p w14:paraId="6E50F167" w14:textId="77777777" w:rsidR="00E973D0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249FDE5" w14:textId="77777777" w:rsidR="00E973D0" w:rsidRPr="0014600E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5B9E1AC6" w14:textId="77777777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5B75FCF0" w14:textId="2294285D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</w:t>
      </w:r>
      <w:r w:rsidR="006015C6">
        <w:rPr>
          <w:szCs w:val="28"/>
        </w:rPr>
        <w:t xml:space="preserve">    </w:t>
      </w:r>
      <w:r w:rsidRPr="0014600E">
        <w:rPr>
          <w:szCs w:val="28"/>
        </w:rPr>
        <w:t xml:space="preserve">                      Д.В. Гордиенко</w:t>
      </w:r>
    </w:p>
    <w:p w14:paraId="58756950" w14:textId="77777777" w:rsidR="00E973D0" w:rsidRPr="0014600E" w:rsidRDefault="00E973D0" w:rsidP="00E973D0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2472336C" w14:textId="77777777" w:rsidR="00224E5D" w:rsidRPr="00224E5D" w:rsidRDefault="00224E5D" w:rsidP="00224E5D">
      <w:pPr>
        <w:spacing w:line="240" w:lineRule="exact"/>
        <w:rPr>
          <w:szCs w:val="28"/>
        </w:rPr>
      </w:pPr>
      <w:r w:rsidRPr="00224E5D">
        <w:rPr>
          <w:szCs w:val="28"/>
        </w:rPr>
        <w:t>Временно исполняющий полномочия</w:t>
      </w:r>
    </w:p>
    <w:p w14:paraId="4C2B692F" w14:textId="77777777" w:rsidR="00224E5D" w:rsidRPr="00224E5D" w:rsidRDefault="00224E5D" w:rsidP="00224E5D">
      <w:pPr>
        <w:spacing w:line="240" w:lineRule="exact"/>
        <w:rPr>
          <w:szCs w:val="28"/>
        </w:rPr>
      </w:pPr>
      <w:r w:rsidRPr="00224E5D">
        <w:rPr>
          <w:szCs w:val="28"/>
        </w:rPr>
        <w:t>главы муниципального округа –</w:t>
      </w:r>
    </w:p>
    <w:p w14:paraId="386F1DB2" w14:textId="77777777" w:rsidR="00224E5D" w:rsidRPr="00224E5D" w:rsidRDefault="00224E5D" w:rsidP="00224E5D">
      <w:pPr>
        <w:spacing w:line="240" w:lineRule="exact"/>
        <w:rPr>
          <w:szCs w:val="28"/>
        </w:rPr>
      </w:pPr>
      <w:r w:rsidRPr="00224E5D">
        <w:rPr>
          <w:szCs w:val="28"/>
        </w:rPr>
        <w:t>главы администрации Пермского</w:t>
      </w:r>
    </w:p>
    <w:p w14:paraId="1BFD0AEE" w14:textId="19D3058A" w:rsidR="00E973D0" w:rsidRDefault="00224E5D" w:rsidP="00224E5D">
      <w:pPr>
        <w:spacing w:line="240" w:lineRule="exact"/>
        <w:rPr>
          <w:szCs w:val="28"/>
        </w:rPr>
      </w:pPr>
      <w:r w:rsidRPr="00224E5D">
        <w:rPr>
          <w:szCs w:val="28"/>
        </w:rPr>
        <w:t>муниципального округа                                                                     Д.А. Мясоедов</w:t>
      </w:r>
    </w:p>
    <w:p w14:paraId="55991524" w14:textId="77777777" w:rsidR="00E973D0" w:rsidRDefault="00E973D0" w:rsidP="00E973D0">
      <w:pPr>
        <w:rPr>
          <w:szCs w:val="28"/>
        </w:rPr>
      </w:pPr>
    </w:p>
    <w:p w14:paraId="26237756" w14:textId="6CCCE742" w:rsidR="003A48DF" w:rsidRDefault="003A48DF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F9E38C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68732D1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22A459B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507B75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EA7C0F5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10FEB2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632EE96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BDB35EC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9FF0CA9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CAD29BB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281CA9A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C83C2CA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3A303F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775426E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D417A5A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838394D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AF18368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B7E3F25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91BB02C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9BB83D3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8F07971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38FFF9F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EB85B00" w14:textId="77777777" w:rsidR="007D0D03" w:rsidRDefault="007D0D03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1827B517" w14:textId="77777777" w:rsidR="00812962" w:rsidRDefault="00812962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279E5354" w14:textId="77777777" w:rsidR="00812962" w:rsidRDefault="00812962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24C518C9" w14:textId="77777777" w:rsidR="00812962" w:rsidRDefault="00812962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213D5A30" w14:textId="77777777" w:rsidR="00812962" w:rsidRDefault="00812962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70359CCC" w14:textId="77777777" w:rsidR="00812962" w:rsidRDefault="00812962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02836455" w14:textId="77777777" w:rsidR="00812962" w:rsidRDefault="00812962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504EC4B9" w14:textId="77777777" w:rsidR="00812962" w:rsidRDefault="00812962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70A4FBF2" w14:textId="0BE6481E" w:rsidR="00812962" w:rsidRDefault="00812962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1C695761" w14:textId="77777777" w:rsidR="006015C6" w:rsidRDefault="006015C6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4E82A7AE" w14:textId="77777777" w:rsidR="00812962" w:rsidRDefault="00812962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75127BEE" w14:textId="77777777" w:rsidR="00812962" w:rsidRDefault="00812962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</w:p>
    <w:p w14:paraId="5ACB0EFA" w14:textId="61295AA3" w:rsidR="00E973D0" w:rsidRPr="00E973D0" w:rsidRDefault="00E973D0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  <w:bookmarkStart w:id="2" w:name="_GoBack"/>
      <w:bookmarkEnd w:id="2"/>
      <w:r w:rsidRPr="00E973D0">
        <w:rPr>
          <w:rFonts w:eastAsiaTheme="minorEastAsia"/>
          <w:iCs/>
          <w:szCs w:val="28"/>
        </w:rPr>
        <w:lastRenderedPageBreak/>
        <w:t xml:space="preserve">УТВЕРЖДЕНЫ </w:t>
      </w:r>
    </w:p>
    <w:p w14:paraId="3B0A7067" w14:textId="77777777" w:rsidR="00E973D0" w:rsidRPr="00E973D0" w:rsidRDefault="00E973D0" w:rsidP="00E973D0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Cs/>
          <w:szCs w:val="28"/>
        </w:rPr>
      </w:pPr>
      <w:r w:rsidRPr="00E973D0">
        <w:rPr>
          <w:rFonts w:eastAsiaTheme="minorEastAsia"/>
          <w:iCs/>
          <w:szCs w:val="28"/>
        </w:rPr>
        <w:t xml:space="preserve">решением Думы Пермского </w:t>
      </w:r>
    </w:p>
    <w:p w14:paraId="1A86E242" w14:textId="77777777" w:rsidR="00E973D0" w:rsidRPr="00E973D0" w:rsidRDefault="00E973D0" w:rsidP="00E973D0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Cs/>
          <w:szCs w:val="28"/>
        </w:rPr>
      </w:pPr>
      <w:r w:rsidRPr="00E973D0">
        <w:rPr>
          <w:rFonts w:eastAsiaTheme="minorEastAsia"/>
          <w:iCs/>
          <w:szCs w:val="28"/>
        </w:rPr>
        <w:t xml:space="preserve">муниципального округа Пермского края </w:t>
      </w:r>
    </w:p>
    <w:p w14:paraId="43A2B25A" w14:textId="51C54FEA" w:rsidR="00E973D0" w:rsidRPr="002A58AD" w:rsidRDefault="00E973D0" w:rsidP="00E973D0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/>
          <w:szCs w:val="28"/>
        </w:rPr>
      </w:pPr>
      <w:r w:rsidRPr="00E973D0">
        <w:rPr>
          <w:rFonts w:eastAsiaTheme="minorEastAsia"/>
          <w:iCs/>
          <w:szCs w:val="28"/>
        </w:rPr>
        <w:t xml:space="preserve">от </w:t>
      </w:r>
      <w:r w:rsidR="00652CD1">
        <w:rPr>
          <w:rFonts w:eastAsiaTheme="minorEastAsia"/>
          <w:iCs/>
          <w:szCs w:val="28"/>
        </w:rPr>
        <w:t>24.04.2025</w:t>
      </w:r>
      <w:r w:rsidRPr="00E973D0">
        <w:rPr>
          <w:rFonts w:eastAsiaTheme="minorEastAsia"/>
          <w:iCs/>
          <w:szCs w:val="28"/>
        </w:rPr>
        <w:t xml:space="preserve"> № </w:t>
      </w:r>
      <w:r w:rsidR="00652CD1">
        <w:rPr>
          <w:rFonts w:eastAsiaTheme="minorEastAsia"/>
          <w:iCs/>
          <w:szCs w:val="28"/>
        </w:rPr>
        <w:t>396</w:t>
      </w:r>
    </w:p>
    <w:p w14:paraId="53A0FF42" w14:textId="77777777" w:rsidR="00E973D0" w:rsidRPr="002A58AD" w:rsidRDefault="00E973D0" w:rsidP="00E973D0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i/>
          <w:szCs w:val="28"/>
        </w:rPr>
      </w:pPr>
    </w:p>
    <w:p w14:paraId="110A6F3B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12306E5" w14:textId="2B14F94E" w:rsidR="00E973D0" w:rsidRDefault="00E973D0" w:rsidP="00E973D0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Cs w:val="28"/>
        </w:rPr>
      </w:pPr>
      <w:r w:rsidRPr="00E973D0">
        <w:rPr>
          <w:b/>
          <w:bCs/>
          <w:szCs w:val="28"/>
        </w:rPr>
        <w:t xml:space="preserve">ИЗМЕНЕНИЯ, </w:t>
      </w:r>
    </w:p>
    <w:p w14:paraId="0C77903D" w14:textId="68B48A1A" w:rsidR="00E973D0" w:rsidRPr="00E973D0" w:rsidRDefault="00E973D0" w:rsidP="00E973D0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Cs w:val="28"/>
        </w:rPr>
      </w:pPr>
      <w:r w:rsidRPr="00E973D0">
        <w:rPr>
          <w:b/>
          <w:bCs/>
          <w:szCs w:val="28"/>
        </w:rPr>
        <w:t>которые вносятся в Положение о муниципальном контроле в сфере благоустройства на территории Пермского муниципального округа Пермского края, утвержденное решением Думы Пермского муниципального округа Пермского края от 23 марта 2023 г. № 143</w:t>
      </w:r>
    </w:p>
    <w:p w14:paraId="31EEAA34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1B33912" w14:textId="77777777" w:rsidR="0030539B" w:rsidRDefault="00EE5837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3" w:name="_Hlk188879160"/>
      <w:r w:rsidR="0030539B">
        <w:rPr>
          <w:szCs w:val="28"/>
        </w:rPr>
        <w:t xml:space="preserve">В разделе </w:t>
      </w:r>
      <w:r w:rsidR="0030539B">
        <w:rPr>
          <w:szCs w:val="28"/>
          <w:lang w:val="en-US"/>
        </w:rPr>
        <w:t>I</w:t>
      </w:r>
      <w:r w:rsidR="0030539B">
        <w:rPr>
          <w:szCs w:val="28"/>
        </w:rPr>
        <w:t>:</w:t>
      </w:r>
    </w:p>
    <w:p w14:paraId="4263D986" w14:textId="69700D23" w:rsidR="007B0912" w:rsidRDefault="0030539B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AC782C">
        <w:rPr>
          <w:szCs w:val="28"/>
        </w:rPr>
        <w:t>пункт 1.5</w:t>
      </w:r>
      <w:r w:rsidR="004768EA">
        <w:rPr>
          <w:szCs w:val="28"/>
        </w:rPr>
        <w:t xml:space="preserve"> дополнить словами следующего содержания</w:t>
      </w:r>
      <w:r w:rsidR="00997C29">
        <w:rPr>
          <w:szCs w:val="28"/>
        </w:rPr>
        <w:t xml:space="preserve"> </w:t>
      </w:r>
      <w:r w:rsidR="004768EA">
        <w:rPr>
          <w:szCs w:val="28"/>
        </w:rPr>
        <w:t>«</w:t>
      </w:r>
      <w:r w:rsidR="004768EA" w:rsidRPr="004768EA">
        <w:rPr>
          <w:szCs w:val="28"/>
        </w:rPr>
        <w:t>, а в случае его отсутствия - лицо, исполняющее его обязанности</w:t>
      </w:r>
      <w:r w:rsidR="004768EA">
        <w:rPr>
          <w:szCs w:val="28"/>
        </w:rPr>
        <w:t>»</w:t>
      </w:r>
      <w:r w:rsidR="007B0912">
        <w:rPr>
          <w:szCs w:val="28"/>
        </w:rPr>
        <w:t>;</w:t>
      </w:r>
      <w:bookmarkEnd w:id="3"/>
    </w:p>
    <w:p w14:paraId="4496C032" w14:textId="0F14A101" w:rsidR="004768EA" w:rsidRDefault="0030539B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7B0912">
        <w:rPr>
          <w:szCs w:val="28"/>
        </w:rPr>
        <w:t xml:space="preserve">. </w:t>
      </w:r>
      <w:r w:rsidR="004768EA" w:rsidRPr="004768EA">
        <w:rPr>
          <w:szCs w:val="28"/>
        </w:rPr>
        <w:t>пункт 1.</w:t>
      </w:r>
      <w:r w:rsidR="004768EA">
        <w:rPr>
          <w:szCs w:val="28"/>
        </w:rPr>
        <w:t>9</w:t>
      </w:r>
      <w:r w:rsidR="004768EA" w:rsidRPr="004768EA">
        <w:rPr>
          <w:szCs w:val="28"/>
        </w:rPr>
        <w:t xml:space="preserve"> </w:t>
      </w:r>
      <w:r w:rsidR="004768EA">
        <w:rPr>
          <w:szCs w:val="28"/>
        </w:rPr>
        <w:t>изложить в следующей редакции:</w:t>
      </w:r>
    </w:p>
    <w:p w14:paraId="09289BC1" w14:textId="77E7D5ED" w:rsidR="000B5633" w:rsidRDefault="004768EA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«1.9. </w:t>
      </w:r>
      <w:r w:rsidRPr="004768EA">
        <w:rPr>
          <w:szCs w:val="28"/>
        </w:rPr>
        <w:t>Орган контроля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органом». Иные формы документов, используемых при осуществлении муниципального контроля, утверждаются правовым актом администрации.</w:t>
      </w:r>
    </w:p>
    <w:p w14:paraId="1E0580BF" w14:textId="77777777" w:rsidR="000B5633" w:rsidRPr="000B5633" w:rsidRDefault="000B5633" w:rsidP="000B563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B5633">
        <w:rPr>
          <w:szCs w:val="28"/>
        </w:rPr>
        <w:t>Орган контроля обеспечивает учет объектов Муниципального контроля посредством ведения журнала учета объектов Муниципального контроля по форме, утверждаемой правовым актом администрации.</w:t>
      </w:r>
    </w:p>
    <w:p w14:paraId="5428D27D" w14:textId="77777777" w:rsidR="000B5633" w:rsidRPr="000B5633" w:rsidRDefault="000B5633" w:rsidP="000B563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B5633">
        <w:rPr>
          <w:szCs w:val="28"/>
        </w:rPr>
        <w:t>При сборе, обработке, анализе и учете сведений об объектах Муниципального контроля для целей их учета Орган контроля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657022D4" w14:textId="3D1FDA9B" w:rsidR="004768EA" w:rsidRDefault="000B5633" w:rsidP="000B563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B5633">
        <w:rPr>
          <w:szCs w:val="28"/>
        </w:rPr>
        <w:t>При осуществлении учета объектов Муниципального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  <w:r w:rsidR="004768EA">
        <w:rPr>
          <w:szCs w:val="28"/>
        </w:rPr>
        <w:t>»;</w:t>
      </w:r>
    </w:p>
    <w:p w14:paraId="560A1CDC" w14:textId="038A08E7" w:rsidR="004768EA" w:rsidRDefault="0067787F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7B0912">
        <w:rPr>
          <w:szCs w:val="28"/>
        </w:rPr>
        <w:t xml:space="preserve">. </w:t>
      </w:r>
      <w:r w:rsidR="004768EA">
        <w:rPr>
          <w:szCs w:val="28"/>
        </w:rPr>
        <w:t xml:space="preserve">дополнить разделом </w:t>
      </w:r>
      <w:r w:rsidR="004768EA">
        <w:rPr>
          <w:szCs w:val="28"/>
          <w:lang w:val="en-US"/>
        </w:rPr>
        <w:t>I</w:t>
      </w:r>
      <w:r w:rsidR="004768EA">
        <w:rPr>
          <w:szCs w:val="28"/>
        </w:rPr>
        <w:t>-</w:t>
      </w:r>
      <w:r w:rsidR="004768EA">
        <w:rPr>
          <w:szCs w:val="28"/>
          <w:lang w:val="en-US"/>
        </w:rPr>
        <w:t>I</w:t>
      </w:r>
      <w:r w:rsidR="004768EA">
        <w:rPr>
          <w:szCs w:val="28"/>
        </w:rPr>
        <w:t xml:space="preserve"> следующего содержания:</w:t>
      </w:r>
    </w:p>
    <w:p w14:paraId="6747AD84" w14:textId="2219E44F" w:rsidR="004768EA" w:rsidRPr="004768EA" w:rsidRDefault="003B3843" w:rsidP="00997C29">
      <w:pPr>
        <w:autoSpaceDE w:val="0"/>
        <w:autoSpaceDN w:val="0"/>
        <w:adjustRightInd w:val="0"/>
        <w:spacing w:line="360" w:lineRule="exact"/>
        <w:ind w:firstLine="709"/>
        <w:jc w:val="center"/>
        <w:rPr>
          <w:szCs w:val="28"/>
        </w:rPr>
      </w:pPr>
      <w:r>
        <w:rPr>
          <w:szCs w:val="28"/>
        </w:rPr>
        <w:t>«</w:t>
      </w:r>
      <w:r w:rsidR="004768EA" w:rsidRPr="00997C29">
        <w:rPr>
          <w:b/>
          <w:szCs w:val="28"/>
        </w:rPr>
        <w:t>I-I. Управление рисками причинения вреда (ущерба) охраняемым</w:t>
      </w:r>
      <w:r w:rsidR="00997C29" w:rsidRPr="00997C29">
        <w:rPr>
          <w:b/>
          <w:szCs w:val="28"/>
        </w:rPr>
        <w:t xml:space="preserve"> </w:t>
      </w:r>
      <w:r w:rsidR="004768EA" w:rsidRPr="00997C29">
        <w:rPr>
          <w:b/>
          <w:szCs w:val="28"/>
        </w:rPr>
        <w:t>законом ценностям при осуществлении муниципального контроля</w:t>
      </w:r>
    </w:p>
    <w:p w14:paraId="66F380FD" w14:textId="212B5018" w:rsidR="004768EA" w:rsidRPr="004768EA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4768EA">
        <w:rPr>
          <w:szCs w:val="28"/>
        </w:rPr>
        <w:t xml:space="preserve">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</w:t>
      </w:r>
      <w:r w:rsidRPr="004768EA">
        <w:rPr>
          <w:szCs w:val="28"/>
        </w:rPr>
        <w:lastRenderedPageBreak/>
        <w:t>числе объем проверяемых обязательных требований), интенсивность и результаты.</w:t>
      </w:r>
    </w:p>
    <w:p w14:paraId="26A85403" w14:textId="71B5CADC" w:rsidR="004768EA" w:rsidRPr="004768EA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4768EA">
        <w:rPr>
          <w:szCs w:val="28"/>
        </w:rPr>
        <w:t>.2. В целях оценки риска причинения вреда (ущерба) при принятии решения о проведении и выборе вида внепланового контрольного (надзорного) мероприятия орган контроля применяет индикаторы риска нарушения обязательных требований.</w:t>
      </w:r>
    </w:p>
    <w:p w14:paraId="22ABB25C" w14:textId="77777777" w:rsidR="004768EA" w:rsidRPr="004768EA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768EA">
        <w:rPr>
          <w:szCs w:val="28"/>
        </w:rPr>
        <w:t>Перечень индикаторов риска по муниципальному контролю утверждается решением Думы Пермского муниципального округа Пермского края.</w:t>
      </w:r>
    </w:p>
    <w:p w14:paraId="2FE640E6" w14:textId="11FD1A55" w:rsidR="004768EA" w:rsidRPr="004768EA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4768EA">
        <w:rPr>
          <w:szCs w:val="28"/>
        </w:rPr>
        <w:t>.3. Орган контроля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2F548A5A" w14:textId="77777777" w:rsidR="004768EA" w:rsidRPr="004768EA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768EA">
        <w:rPr>
          <w:szCs w:val="28"/>
        </w:rPr>
        <w:t>1) средний риск;</w:t>
      </w:r>
    </w:p>
    <w:p w14:paraId="594C6D85" w14:textId="77777777" w:rsidR="004768EA" w:rsidRPr="004768EA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768EA">
        <w:rPr>
          <w:szCs w:val="28"/>
        </w:rPr>
        <w:t>2) умеренный риск;</w:t>
      </w:r>
    </w:p>
    <w:p w14:paraId="64126473" w14:textId="77777777" w:rsidR="004768EA" w:rsidRPr="004768EA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768EA">
        <w:rPr>
          <w:szCs w:val="28"/>
        </w:rPr>
        <w:t>3) низкий риск.</w:t>
      </w:r>
    </w:p>
    <w:p w14:paraId="30A48784" w14:textId="17923271" w:rsidR="004768EA" w:rsidRPr="004768EA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4768EA">
        <w:rPr>
          <w:szCs w:val="28"/>
        </w:rPr>
        <w:t>.4. Объекты контроля относятся к следующим категориям риска:</w:t>
      </w:r>
    </w:p>
    <w:p w14:paraId="32EF9078" w14:textId="42F012C7" w:rsidR="004768EA" w:rsidRPr="004768EA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768EA">
        <w:rPr>
          <w:szCs w:val="28"/>
        </w:rPr>
        <w:t>- к категории среднего риска - юридические лица, индивидуальные предприниматели при наличии в течение предшествующего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при наличии вступившего в законную силу в течение предшествующего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14:paraId="2B862A4E" w14:textId="0F0D2307" w:rsidR="004768EA" w:rsidRPr="004768EA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768EA">
        <w:rPr>
          <w:szCs w:val="28"/>
        </w:rPr>
        <w:t xml:space="preserve">- к категории умеренного риска - юридические лица, индивидуальные предприниматели при наличии в течение предшествующих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при наличии вступившего в законную силу в течение предшествующих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</w:t>
      </w:r>
      <w:r w:rsidRPr="004768EA">
        <w:rPr>
          <w:szCs w:val="28"/>
        </w:rPr>
        <w:lastRenderedPageBreak/>
        <w:t>правонарушения, связанного с нарушением требований Правил благоустройства;</w:t>
      </w:r>
    </w:p>
    <w:p w14:paraId="5511BC97" w14:textId="77777777" w:rsidR="004768EA" w:rsidRPr="004768EA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768EA">
        <w:rPr>
          <w:szCs w:val="28"/>
        </w:rPr>
        <w:t>- к категории низкого риска – объекты контроля, не соответствующие критериям отнесения объектов, для среднего и умеренного риска.</w:t>
      </w:r>
    </w:p>
    <w:p w14:paraId="247CC6EC" w14:textId="0D7E3E15" w:rsidR="004768EA" w:rsidRPr="004768EA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4768EA">
        <w:rPr>
          <w:szCs w:val="28"/>
        </w:rPr>
        <w:t>.5. При сборе, обработке, анализе и учете сведений об объектах контроля для целей их учета орган контроля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1D42DC8A" w14:textId="3A87B381" w:rsidR="00003E70" w:rsidRDefault="004768EA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768EA">
        <w:rPr>
          <w:szCs w:val="28"/>
        </w:rPr>
        <w:t xml:space="preserve">Орган контроля осуществляет категорирование объектов контроля в порядке, определенном статьей 24 Федерального закона </w:t>
      </w:r>
      <w:r w:rsidR="00652924" w:rsidRPr="00652924">
        <w:rPr>
          <w:szCs w:val="28"/>
        </w:rPr>
        <w:t>о контроле</w:t>
      </w:r>
      <w:r w:rsidRPr="004768EA">
        <w:rPr>
          <w:szCs w:val="28"/>
        </w:rPr>
        <w:t>. Решение об отнесении объектов контроля к категориям риска принимается путем подписания соответствующих сведений через личный кабинет уполномоченных должностных лиц в Едином реестре видов контроля.</w:t>
      </w:r>
      <w:r w:rsidR="00E973D0">
        <w:rPr>
          <w:szCs w:val="28"/>
        </w:rPr>
        <w:t>»</w:t>
      </w:r>
      <w:r w:rsidR="00783CA3">
        <w:rPr>
          <w:szCs w:val="28"/>
        </w:rPr>
        <w:t>;</w:t>
      </w:r>
    </w:p>
    <w:p w14:paraId="42B0E1DA" w14:textId="4163DC7B" w:rsidR="0030539B" w:rsidRDefault="0067787F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973D0">
        <w:rPr>
          <w:szCs w:val="28"/>
        </w:rPr>
        <w:t xml:space="preserve">. </w:t>
      </w:r>
      <w:r w:rsidR="00997C29">
        <w:rPr>
          <w:szCs w:val="28"/>
        </w:rPr>
        <w:t>в</w:t>
      </w:r>
      <w:r w:rsidR="0030539B">
        <w:rPr>
          <w:szCs w:val="28"/>
        </w:rPr>
        <w:t xml:space="preserve"> разделе </w:t>
      </w:r>
      <w:r w:rsidR="0030539B">
        <w:rPr>
          <w:szCs w:val="28"/>
          <w:lang w:val="en-US"/>
        </w:rPr>
        <w:t>II</w:t>
      </w:r>
      <w:r w:rsidR="0030539B">
        <w:rPr>
          <w:szCs w:val="28"/>
        </w:rPr>
        <w:t>:</w:t>
      </w:r>
    </w:p>
    <w:p w14:paraId="583F589D" w14:textId="3713D46B" w:rsidR="00E973D0" w:rsidRDefault="0067787F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 xml:space="preserve">.1. </w:t>
      </w:r>
      <w:r w:rsidR="00652924">
        <w:rPr>
          <w:szCs w:val="28"/>
        </w:rPr>
        <w:t>пункт 2.2 дополнить абзацем следующего содержания:</w:t>
      </w:r>
    </w:p>
    <w:p w14:paraId="64853588" w14:textId="00704868" w:rsidR="00652924" w:rsidRDefault="00652924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«профилактический визит.»</w:t>
      </w:r>
      <w:r w:rsidR="00312A2B">
        <w:rPr>
          <w:szCs w:val="28"/>
        </w:rPr>
        <w:t>;</w:t>
      </w:r>
    </w:p>
    <w:p w14:paraId="3F522138" w14:textId="49B84346" w:rsidR="00652924" w:rsidRDefault="0067787F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>.2</w:t>
      </w:r>
      <w:r w:rsidR="00652924">
        <w:rPr>
          <w:szCs w:val="28"/>
        </w:rPr>
        <w:t xml:space="preserve">. в абзаце втором пункта </w:t>
      </w:r>
      <w:r w:rsidR="0030539B">
        <w:rPr>
          <w:szCs w:val="28"/>
        </w:rPr>
        <w:t>2</w:t>
      </w:r>
      <w:r w:rsidR="00652924">
        <w:rPr>
          <w:szCs w:val="28"/>
        </w:rPr>
        <w:t>.14 цифру «15» заменить цифрой «20»;</w:t>
      </w:r>
    </w:p>
    <w:p w14:paraId="4E2F7D67" w14:textId="54627EEC" w:rsidR="00652924" w:rsidRDefault="0067787F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>.3.</w:t>
      </w:r>
      <w:r w:rsidR="00652924">
        <w:rPr>
          <w:szCs w:val="28"/>
        </w:rPr>
        <w:t xml:space="preserve"> абзац первый пункта 2.16 изложить в следующей редакции:</w:t>
      </w:r>
    </w:p>
    <w:p w14:paraId="6AD868B9" w14:textId="2E1EB787" w:rsidR="00652924" w:rsidRDefault="00652924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«2.16. </w:t>
      </w:r>
      <w:r w:rsidRPr="00652924">
        <w:rPr>
          <w:szCs w:val="28"/>
        </w:rPr>
        <w:t>Возражение рассматривается руководителем органа контроля или лицом, уполномоченным на осуществление муниципального контроля, не позднее 15 рабочих дней после дня регистрации такого возражения.</w:t>
      </w:r>
      <w:r>
        <w:rPr>
          <w:szCs w:val="28"/>
        </w:rPr>
        <w:t>»;</w:t>
      </w:r>
    </w:p>
    <w:p w14:paraId="6B7386F7" w14:textId="4CE3745A" w:rsidR="00652924" w:rsidRDefault="0067787F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>.4</w:t>
      </w:r>
      <w:r w:rsidR="00652924">
        <w:rPr>
          <w:szCs w:val="28"/>
        </w:rPr>
        <w:t>. дополнить пункт</w:t>
      </w:r>
      <w:r w:rsidR="005C6F3A">
        <w:rPr>
          <w:szCs w:val="28"/>
        </w:rPr>
        <w:t>ами</w:t>
      </w:r>
      <w:r w:rsidR="00652924">
        <w:rPr>
          <w:szCs w:val="28"/>
        </w:rPr>
        <w:t xml:space="preserve"> 2.19</w:t>
      </w:r>
      <w:r w:rsidR="005C6F3A">
        <w:rPr>
          <w:szCs w:val="28"/>
        </w:rPr>
        <w:t>, 2.20</w:t>
      </w:r>
      <w:r w:rsidR="00652924">
        <w:rPr>
          <w:szCs w:val="28"/>
        </w:rPr>
        <w:t xml:space="preserve"> следующего содержания:</w:t>
      </w:r>
    </w:p>
    <w:p w14:paraId="343D48C4" w14:textId="6A07EF78" w:rsidR="00652924" w:rsidRPr="00652924" w:rsidRDefault="00652924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«2</w:t>
      </w:r>
      <w:r w:rsidRPr="00652924">
        <w:rPr>
          <w:szCs w:val="28"/>
        </w:rPr>
        <w:t>.19. Для объектов контроля, отнесенных к категории среднего или умеренного риска, проводится обязательный профилактический визит в порядке, определенном статьей 52.1 Федерального закона о контроле</w:t>
      </w:r>
      <w:r w:rsidR="00997C29">
        <w:rPr>
          <w:szCs w:val="28"/>
        </w:rPr>
        <w:t>,</w:t>
      </w:r>
      <w:r>
        <w:rPr>
          <w:szCs w:val="28"/>
        </w:rPr>
        <w:t xml:space="preserve"> </w:t>
      </w:r>
      <w:r w:rsidRPr="00652924">
        <w:rPr>
          <w:szCs w:val="28"/>
        </w:rPr>
        <w:t>и с периодичностью, установленной постановлением Правительства Российской Федерации.</w:t>
      </w:r>
    </w:p>
    <w:p w14:paraId="2E1D50DC" w14:textId="5B31DBA5" w:rsidR="00652924" w:rsidRPr="00652924" w:rsidRDefault="005C6F3A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2.20. </w:t>
      </w:r>
      <w:r w:rsidR="00652924" w:rsidRPr="00652924">
        <w:rPr>
          <w:szCs w:val="28"/>
        </w:rPr>
        <w:t>Контролируемое лицо, предусмотренное частью 1 статьи 52.2 Федерального закона о контроле,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3EB695F3" w14:textId="13A8284F" w:rsidR="00652924" w:rsidRDefault="00652924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52924">
        <w:rPr>
          <w:szCs w:val="28"/>
        </w:rPr>
        <w:t>Рассмотрение заявления контролируемого лица о проведении в отношении него профилактического визита осуществляется в порядке и сроки, установленные статьей 52.2 Федерального закона о контроле.</w:t>
      </w:r>
      <w:r>
        <w:rPr>
          <w:szCs w:val="28"/>
        </w:rPr>
        <w:t>»;</w:t>
      </w:r>
    </w:p>
    <w:p w14:paraId="091F6B66" w14:textId="22A635A3" w:rsidR="0030539B" w:rsidRDefault="0067787F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52924">
        <w:rPr>
          <w:szCs w:val="28"/>
        </w:rPr>
        <w:t xml:space="preserve">. </w:t>
      </w:r>
      <w:r w:rsidR="00997C29">
        <w:rPr>
          <w:szCs w:val="28"/>
        </w:rPr>
        <w:t>в</w:t>
      </w:r>
      <w:r w:rsidR="0030539B">
        <w:rPr>
          <w:szCs w:val="28"/>
        </w:rPr>
        <w:t xml:space="preserve"> разделе </w:t>
      </w:r>
      <w:r w:rsidR="0030539B">
        <w:rPr>
          <w:szCs w:val="28"/>
          <w:lang w:val="en-US"/>
        </w:rPr>
        <w:t>III</w:t>
      </w:r>
      <w:r w:rsidR="0030539B">
        <w:rPr>
          <w:szCs w:val="28"/>
        </w:rPr>
        <w:t>:</w:t>
      </w:r>
    </w:p>
    <w:p w14:paraId="44F3527E" w14:textId="6EB64DC2" w:rsidR="000B5633" w:rsidRDefault="000B5633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0B5633">
        <w:rPr>
          <w:szCs w:val="28"/>
        </w:rPr>
        <w:t>абзац четвертый пункта 3.2 дополнить словами «, а в случае его отсутствия - лица, исполняющее его обязанности»;</w:t>
      </w:r>
    </w:p>
    <w:p w14:paraId="6C92E272" w14:textId="77777777" w:rsidR="000B5633" w:rsidRPr="000B5633" w:rsidRDefault="000B5633" w:rsidP="000B563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B5633">
        <w:rPr>
          <w:szCs w:val="28"/>
        </w:rPr>
        <w:t>3.2. пункт 3.2 дополнить абзацем следующего содержания:</w:t>
      </w:r>
    </w:p>
    <w:p w14:paraId="62D1F520" w14:textId="5A062221" w:rsidR="000B5633" w:rsidRDefault="000B5633" w:rsidP="000B563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B5633">
        <w:rPr>
          <w:szCs w:val="28"/>
        </w:rPr>
        <w:lastRenderedPageBreak/>
        <w:t>«По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требований либо в иных случаях, предусмотренных настоящим Положением.»;</w:t>
      </w:r>
    </w:p>
    <w:p w14:paraId="4959B85C" w14:textId="31ABFDB0" w:rsidR="00652924" w:rsidRDefault="0067787F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0539B">
        <w:rPr>
          <w:szCs w:val="28"/>
        </w:rPr>
        <w:t>.</w:t>
      </w:r>
      <w:r w:rsidR="000B5633">
        <w:rPr>
          <w:szCs w:val="28"/>
        </w:rPr>
        <w:t>3</w:t>
      </w:r>
      <w:r w:rsidR="0030539B">
        <w:rPr>
          <w:szCs w:val="28"/>
        </w:rPr>
        <w:t xml:space="preserve">. </w:t>
      </w:r>
      <w:r w:rsidR="00652924">
        <w:rPr>
          <w:szCs w:val="28"/>
        </w:rPr>
        <w:t xml:space="preserve">пункт </w:t>
      </w:r>
      <w:bookmarkStart w:id="4" w:name="_Hlk191547569"/>
      <w:r w:rsidR="00652924">
        <w:rPr>
          <w:szCs w:val="28"/>
        </w:rPr>
        <w:t xml:space="preserve">3.3 </w:t>
      </w:r>
      <w:bookmarkEnd w:id="4"/>
      <w:r w:rsidR="00652924">
        <w:rPr>
          <w:szCs w:val="28"/>
        </w:rPr>
        <w:t xml:space="preserve">дополнить абзацем </w:t>
      </w:r>
      <w:bookmarkStart w:id="5" w:name="_Hlk191548556"/>
      <w:r w:rsidR="00652924">
        <w:rPr>
          <w:szCs w:val="28"/>
        </w:rPr>
        <w:t>следующего содержания:</w:t>
      </w:r>
      <w:bookmarkEnd w:id="5"/>
    </w:p>
    <w:p w14:paraId="4CF9C273" w14:textId="1D79811D" w:rsidR="00652924" w:rsidRDefault="00652924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52924">
        <w:rPr>
          <w:szCs w:val="28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  <w:r>
        <w:rPr>
          <w:szCs w:val="28"/>
        </w:rPr>
        <w:t>»;</w:t>
      </w:r>
    </w:p>
    <w:p w14:paraId="595AFC0B" w14:textId="4B9DCCAA" w:rsidR="00652924" w:rsidRDefault="0067787F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0539B">
        <w:rPr>
          <w:szCs w:val="28"/>
        </w:rPr>
        <w:t>.</w:t>
      </w:r>
      <w:r w:rsidR="000B5633">
        <w:rPr>
          <w:szCs w:val="28"/>
        </w:rPr>
        <w:t>4</w:t>
      </w:r>
      <w:r w:rsidR="0030539B">
        <w:rPr>
          <w:szCs w:val="28"/>
        </w:rPr>
        <w:t xml:space="preserve">. в пункте </w:t>
      </w:r>
      <w:r w:rsidR="0030539B" w:rsidRPr="0030539B">
        <w:rPr>
          <w:szCs w:val="28"/>
        </w:rPr>
        <w:t>3.</w:t>
      </w:r>
      <w:r w:rsidR="0030539B">
        <w:rPr>
          <w:szCs w:val="28"/>
        </w:rPr>
        <w:t>4</w:t>
      </w:r>
      <w:r w:rsidR="0030539B" w:rsidRPr="0030539B">
        <w:rPr>
          <w:szCs w:val="28"/>
        </w:rPr>
        <w:t xml:space="preserve"> </w:t>
      </w:r>
      <w:r w:rsidR="0030539B">
        <w:rPr>
          <w:szCs w:val="28"/>
        </w:rPr>
        <w:t>слова «</w:t>
      </w:r>
      <w:r w:rsidR="0030539B" w:rsidRPr="0030539B">
        <w:rPr>
          <w:szCs w:val="28"/>
        </w:rPr>
        <w:t>предусмотренных пунктами 1, 3, 4, 5 части 1 статьи 57</w:t>
      </w:r>
      <w:r w:rsidR="0030539B">
        <w:rPr>
          <w:szCs w:val="28"/>
        </w:rPr>
        <w:t>» заменить словами «</w:t>
      </w:r>
      <w:r w:rsidR="0030539B" w:rsidRPr="0030539B">
        <w:rPr>
          <w:szCs w:val="28"/>
        </w:rPr>
        <w:t xml:space="preserve">предусмотренных пунктами 1, </w:t>
      </w:r>
      <w:r w:rsidR="00812962">
        <w:rPr>
          <w:szCs w:val="28"/>
        </w:rPr>
        <w:t>3 – 9</w:t>
      </w:r>
      <w:r w:rsidR="0030539B" w:rsidRPr="0030539B">
        <w:rPr>
          <w:szCs w:val="28"/>
        </w:rPr>
        <w:t xml:space="preserve"> части 1</w:t>
      </w:r>
      <w:r w:rsidR="000B5633">
        <w:rPr>
          <w:szCs w:val="28"/>
        </w:rPr>
        <w:t>, частью 3</w:t>
      </w:r>
      <w:r w:rsidR="0030539B" w:rsidRPr="0030539B">
        <w:rPr>
          <w:szCs w:val="28"/>
        </w:rPr>
        <w:t xml:space="preserve"> статьи 57</w:t>
      </w:r>
      <w:r w:rsidR="0030539B">
        <w:rPr>
          <w:szCs w:val="28"/>
        </w:rPr>
        <w:t>»;</w:t>
      </w:r>
    </w:p>
    <w:p w14:paraId="4967A812" w14:textId="361EB008" w:rsidR="0030539B" w:rsidRDefault="0067787F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0539B">
        <w:rPr>
          <w:szCs w:val="28"/>
        </w:rPr>
        <w:t>.</w:t>
      </w:r>
      <w:r w:rsidR="000B5633">
        <w:rPr>
          <w:szCs w:val="28"/>
        </w:rPr>
        <w:t>5</w:t>
      </w:r>
      <w:r w:rsidR="0030539B">
        <w:rPr>
          <w:szCs w:val="28"/>
        </w:rPr>
        <w:t xml:space="preserve">. </w:t>
      </w:r>
      <w:bookmarkStart w:id="6" w:name="_Hlk191548012"/>
      <w:r w:rsidR="0030539B">
        <w:rPr>
          <w:szCs w:val="28"/>
        </w:rPr>
        <w:t>пункт 3.10 дополнить абзацем следующего содержания:</w:t>
      </w:r>
      <w:bookmarkEnd w:id="6"/>
    </w:p>
    <w:p w14:paraId="74C94A7E" w14:textId="46C860A1" w:rsidR="0030539B" w:rsidRDefault="0030539B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0539B">
        <w:rPr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</w:t>
      </w:r>
      <w:r>
        <w:rPr>
          <w:szCs w:val="28"/>
        </w:rPr>
        <w:t>о контроле</w:t>
      </w:r>
      <w:r w:rsidRPr="0030539B">
        <w:rPr>
          <w:szCs w:val="28"/>
        </w:rPr>
        <w:t>.</w:t>
      </w:r>
      <w:r>
        <w:rPr>
          <w:szCs w:val="28"/>
        </w:rPr>
        <w:t>»;</w:t>
      </w:r>
    </w:p>
    <w:p w14:paraId="102FD5C3" w14:textId="79CF2BAB" w:rsidR="0030539B" w:rsidRDefault="0067787F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0539B">
        <w:rPr>
          <w:szCs w:val="28"/>
        </w:rPr>
        <w:t>.</w:t>
      </w:r>
      <w:r w:rsidR="000B5633">
        <w:rPr>
          <w:szCs w:val="28"/>
        </w:rPr>
        <w:t>6</w:t>
      </w:r>
      <w:r w:rsidR="0030539B">
        <w:rPr>
          <w:szCs w:val="28"/>
        </w:rPr>
        <w:t xml:space="preserve">. </w:t>
      </w:r>
      <w:r w:rsidR="0030539B" w:rsidRPr="0030539B">
        <w:rPr>
          <w:szCs w:val="28"/>
        </w:rPr>
        <w:t>пункт 3.1</w:t>
      </w:r>
      <w:r w:rsidR="0030539B">
        <w:rPr>
          <w:szCs w:val="28"/>
        </w:rPr>
        <w:t>2</w:t>
      </w:r>
      <w:r w:rsidR="0030539B" w:rsidRPr="0030539B">
        <w:rPr>
          <w:szCs w:val="28"/>
        </w:rPr>
        <w:t xml:space="preserve"> дополнить абзацем следующего содержания:</w:t>
      </w:r>
    </w:p>
    <w:p w14:paraId="41289BBF" w14:textId="0030DFC7" w:rsidR="0030539B" w:rsidRDefault="0030539B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0539B">
        <w:rPr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>
        <w:rPr>
          <w:szCs w:val="28"/>
        </w:rPr>
        <w:t>о контроле</w:t>
      </w:r>
      <w:r w:rsidRPr="0030539B">
        <w:rPr>
          <w:szCs w:val="28"/>
        </w:rPr>
        <w:t>.</w:t>
      </w:r>
      <w:r>
        <w:rPr>
          <w:szCs w:val="28"/>
        </w:rPr>
        <w:t>»;</w:t>
      </w:r>
    </w:p>
    <w:p w14:paraId="13AF877B" w14:textId="1667AD67" w:rsidR="004768EA" w:rsidRDefault="0067787F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D4A49" w:rsidRPr="006D4A49">
        <w:rPr>
          <w:szCs w:val="28"/>
        </w:rPr>
        <w:t>.</w:t>
      </w:r>
      <w:r w:rsidR="000B5633">
        <w:rPr>
          <w:szCs w:val="28"/>
        </w:rPr>
        <w:t>7</w:t>
      </w:r>
      <w:r w:rsidR="006D4A49" w:rsidRPr="006D4A49">
        <w:rPr>
          <w:szCs w:val="28"/>
        </w:rPr>
        <w:t xml:space="preserve">. </w:t>
      </w:r>
      <w:bookmarkStart w:id="7" w:name="_Hlk191548327"/>
      <w:r w:rsidR="006D4A49" w:rsidRPr="006D4A49">
        <w:rPr>
          <w:szCs w:val="28"/>
        </w:rPr>
        <w:t>пункт 3.1</w:t>
      </w:r>
      <w:r w:rsidR="006D4A49">
        <w:rPr>
          <w:szCs w:val="28"/>
        </w:rPr>
        <w:t>4</w:t>
      </w:r>
      <w:r w:rsidR="006D4A49" w:rsidRPr="006D4A49">
        <w:rPr>
          <w:szCs w:val="28"/>
        </w:rPr>
        <w:t xml:space="preserve"> дополнить абзацем следующего содержания:</w:t>
      </w:r>
    </w:p>
    <w:bookmarkEnd w:id="7"/>
    <w:p w14:paraId="5B03E2E2" w14:textId="62440125" w:rsidR="004768EA" w:rsidRDefault="006D4A49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D4A49">
        <w:rPr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</w:t>
      </w:r>
      <w:r>
        <w:rPr>
          <w:szCs w:val="28"/>
        </w:rPr>
        <w:t xml:space="preserve"> о контроле.»;</w:t>
      </w:r>
    </w:p>
    <w:p w14:paraId="65ECD71C" w14:textId="5A6785C3" w:rsidR="006D4A49" w:rsidRDefault="0067787F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D4A49">
        <w:rPr>
          <w:szCs w:val="28"/>
        </w:rPr>
        <w:t>.</w:t>
      </w:r>
      <w:r w:rsidR="000B5633">
        <w:rPr>
          <w:szCs w:val="28"/>
        </w:rPr>
        <w:t>8</w:t>
      </w:r>
      <w:r w:rsidR="006D4A49">
        <w:rPr>
          <w:szCs w:val="28"/>
        </w:rPr>
        <w:t xml:space="preserve">. </w:t>
      </w:r>
      <w:r w:rsidR="006D4A49" w:rsidRPr="006D4A49">
        <w:rPr>
          <w:szCs w:val="28"/>
        </w:rPr>
        <w:t>пункт 3.1</w:t>
      </w:r>
      <w:r w:rsidR="006D4A49">
        <w:rPr>
          <w:szCs w:val="28"/>
        </w:rPr>
        <w:t>6</w:t>
      </w:r>
      <w:r w:rsidR="006D4A49" w:rsidRPr="006D4A49">
        <w:rPr>
          <w:szCs w:val="28"/>
        </w:rPr>
        <w:t xml:space="preserve"> дополнить абзац</w:t>
      </w:r>
      <w:r w:rsidR="006D4A49">
        <w:rPr>
          <w:szCs w:val="28"/>
        </w:rPr>
        <w:t>ами</w:t>
      </w:r>
      <w:r w:rsidR="006D4A49" w:rsidRPr="006D4A49">
        <w:rPr>
          <w:szCs w:val="28"/>
        </w:rPr>
        <w:t xml:space="preserve"> следующего содержания:</w:t>
      </w:r>
    </w:p>
    <w:p w14:paraId="58646E9B" w14:textId="77777777" w:rsidR="006D4A49" w:rsidRPr="006D4A49" w:rsidRDefault="006D4A49" w:rsidP="006D4A4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D4A49">
        <w:rPr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14:paraId="118E156A" w14:textId="01806CB5" w:rsidR="006D4A49" w:rsidRDefault="006D4A49" w:rsidP="006D4A4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D4A49">
        <w:rPr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</w:t>
      </w:r>
      <w:r>
        <w:rPr>
          <w:szCs w:val="28"/>
        </w:rPr>
        <w:t>о контроле</w:t>
      </w:r>
      <w:r w:rsidRPr="006D4A49">
        <w:rPr>
          <w:szCs w:val="28"/>
        </w:rPr>
        <w:t>.</w:t>
      </w:r>
      <w:r>
        <w:rPr>
          <w:szCs w:val="28"/>
        </w:rPr>
        <w:t>»;</w:t>
      </w:r>
    </w:p>
    <w:p w14:paraId="551EAE8B" w14:textId="5DA1E437" w:rsidR="006D4A49" w:rsidRDefault="0067787F" w:rsidP="006D4A4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D4A49">
        <w:rPr>
          <w:szCs w:val="28"/>
        </w:rPr>
        <w:t>.</w:t>
      </w:r>
      <w:r w:rsidR="000B5633">
        <w:rPr>
          <w:szCs w:val="28"/>
        </w:rPr>
        <w:t>9</w:t>
      </w:r>
      <w:r w:rsidR="006D4A49">
        <w:rPr>
          <w:szCs w:val="28"/>
        </w:rPr>
        <w:t>. в пункте 3.17:</w:t>
      </w:r>
    </w:p>
    <w:p w14:paraId="36D715AD" w14:textId="422ECB09" w:rsidR="006D4A49" w:rsidRDefault="0067787F" w:rsidP="006D4A4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D4A49">
        <w:rPr>
          <w:szCs w:val="28"/>
        </w:rPr>
        <w:t>.</w:t>
      </w:r>
      <w:r w:rsidR="00997C29">
        <w:rPr>
          <w:szCs w:val="28"/>
        </w:rPr>
        <w:t>9</w:t>
      </w:r>
      <w:r w:rsidR="006D4A49">
        <w:rPr>
          <w:szCs w:val="28"/>
        </w:rPr>
        <w:t>.1. в абзаце первом слово «мониторингом» заменить словом «мониторинг»;</w:t>
      </w:r>
    </w:p>
    <w:p w14:paraId="49918068" w14:textId="714F0929" w:rsidR="006D4A49" w:rsidRDefault="0067787F" w:rsidP="006D4A4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D4A49">
        <w:rPr>
          <w:szCs w:val="28"/>
        </w:rPr>
        <w:t>.</w:t>
      </w:r>
      <w:r w:rsidR="00997C29">
        <w:rPr>
          <w:szCs w:val="28"/>
        </w:rPr>
        <w:t>9</w:t>
      </w:r>
      <w:r w:rsidR="006D4A49">
        <w:rPr>
          <w:szCs w:val="28"/>
        </w:rPr>
        <w:t xml:space="preserve">.2. дополнить абзацем </w:t>
      </w:r>
      <w:r w:rsidR="006D4A49" w:rsidRPr="006D4A49">
        <w:rPr>
          <w:szCs w:val="28"/>
        </w:rPr>
        <w:t>следующего содержания:</w:t>
      </w:r>
    </w:p>
    <w:p w14:paraId="2E621665" w14:textId="5A2BDE7D" w:rsidR="006D4A49" w:rsidRDefault="00312A2B" w:rsidP="006D4A4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312A2B">
        <w:rPr>
          <w:szCs w:val="28"/>
        </w:rPr>
        <w:t>а также данных</w:t>
      </w:r>
      <w:r>
        <w:rPr>
          <w:szCs w:val="28"/>
        </w:rPr>
        <w:t>,</w:t>
      </w:r>
      <w:r w:rsidRPr="00312A2B">
        <w:rPr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r>
        <w:rPr>
          <w:szCs w:val="28"/>
        </w:rPr>
        <w:t>»</w:t>
      </w:r>
      <w:r w:rsidR="000B5633">
        <w:rPr>
          <w:szCs w:val="28"/>
        </w:rPr>
        <w:t>.</w:t>
      </w:r>
    </w:p>
    <w:sectPr w:rsidR="006D4A49" w:rsidSect="006015C6">
      <w:footerReference w:type="default" r:id="rId9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15D8B" w14:textId="77777777" w:rsidR="004A6C66" w:rsidRDefault="004A6C66" w:rsidP="00DA5614">
      <w:r>
        <w:separator/>
      </w:r>
    </w:p>
  </w:endnote>
  <w:endnote w:type="continuationSeparator" w:id="0">
    <w:p w14:paraId="4E8877AC" w14:textId="77777777" w:rsidR="004A6C66" w:rsidRDefault="004A6C6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7400EDA0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224E5D">
      <w:rPr>
        <w:noProof/>
        <w:szCs w:val="28"/>
      </w:rPr>
      <w:t>4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7EAA" w14:textId="77777777" w:rsidR="004A6C66" w:rsidRDefault="004A6C66" w:rsidP="00DA5614">
      <w:r>
        <w:separator/>
      </w:r>
    </w:p>
  </w:footnote>
  <w:footnote w:type="continuationSeparator" w:id="0">
    <w:p w14:paraId="4D2BC3B3" w14:textId="77777777" w:rsidR="004A6C66" w:rsidRDefault="004A6C6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6317D45"/>
    <w:multiLevelType w:val="hybridMultilevel"/>
    <w:tmpl w:val="50B6DEF8"/>
    <w:lvl w:ilvl="0" w:tplc="641C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E70"/>
    <w:rsid w:val="00005050"/>
    <w:rsid w:val="000121AB"/>
    <w:rsid w:val="00017296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6536B"/>
    <w:rsid w:val="000711EF"/>
    <w:rsid w:val="00075B39"/>
    <w:rsid w:val="00080E7D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1D11"/>
    <w:rsid w:val="000B29B7"/>
    <w:rsid w:val="000B2C0B"/>
    <w:rsid w:val="000B5633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E7639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4611"/>
    <w:rsid w:val="00145279"/>
    <w:rsid w:val="00150444"/>
    <w:rsid w:val="00150663"/>
    <w:rsid w:val="00152D40"/>
    <w:rsid w:val="00155DFD"/>
    <w:rsid w:val="00157953"/>
    <w:rsid w:val="00162937"/>
    <w:rsid w:val="0016354D"/>
    <w:rsid w:val="0016393A"/>
    <w:rsid w:val="0016410B"/>
    <w:rsid w:val="00165412"/>
    <w:rsid w:val="00170CB3"/>
    <w:rsid w:val="00172E79"/>
    <w:rsid w:val="0017668F"/>
    <w:rsid w:val="0017784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38E5"/>
    <w:rsid w:val="001D45FF"/>
    <w:rsid w:val="001D5DEA"/>
    <w:rsid w:val="001E2B39"/>
    <w:rsid w:val="001F22EB"/>
    <w:rsid w:val="001F3413"/>
    <w:rsid w:val="001F7D2E"/>
    <w:rsid w:val="00205DFF"/>
    <w:rsid w:val="00206ABD"/>
    <w:rsid w:val="00207B00"/>
    <w:rsid w:val="0022156F"/>
    <w:rsid w:val="002217F9"/>
    <w:rsid w:val="00223F7B"/>
    <w:rsid w:val="00224E5D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0332"/>
    <w:rsid w:val="002A60D6"/>
    <w:rsid w:val="002A721E"/>
    <w:rsid w:val="002B1A2D"/>
    <w:rsid w:val="002C0CBF"/>
    <w:rsid w:val="002C1A0E"/>
    <w:rsid w:val="002C1CAB"/>
    <w:rsid w:val="002C5595"/>
    <w:rsid w:val="002D35BC"/>
    <w:rsid w:val="002D6EFF"/>
    <w:rsid w:val="002E04CD"/>
    <w:rsid w:val="002E7E6B"/>
    <w:rsid w:val="002F47C8"/>
    <w:rsid w:val="002F6350"/>
    <w:rsid w:val="003023F0"/>
    <w:rsid w:val="00303D8F"/>
    <w:rsid w:val="003043D0"/>
    <w:rsid w:val="0030539B"/>
    <w:rsid w:val="00312A2B"/>
    <w:rsid w:val="003131FA"/>
    <w:rsid w:val="00324D2C"/>
    <w:rsid w:val="003266FA"/>
    <w:rsid w:val="00327466"/>
    <w:rsid w:val="00327EA0"/>
    <w:rsid w:val="00332E76"/>
    <w:rsid w:val="00335311"/>
    <w:rsid w:val="00335C56"/>
    <w:rsid w:val="00336E88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5553"/>
    <w:rsid w:val="00366605"/>
    <w:rsid w:val="00367904"/>
    <w:rsid w:val="00367B27"/>
    <w:rsid w:val="00370DB5"/>
    <w:rsid w:val="0037458E"/>
    <w:rsid w:val="00374ECD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046F"/>
    <w:rsid w:val="003A12E1"/>
    <w:rsid w:val="003A1662"/>
    <w:rsid w:val="003A28DB"/>
    <w:rsid w:val="003A39D8"/>
    <w:rsid w:val="003A45B6"/>
    <w:rsid w:val="003A48DF"/>
    <w:rsid w:val="003B3843"/>
    <w:rsid w:val="003B633E"/>
    <w:rsid w:val="003B693E"/>
    <w:rsid w:val="003C295A"/>
    <w:rsid w:val="003C3633"/>
    <w:rsid w:val="003C47CF"/>
    <w:rsid w:val="003C5E4B"/>
    <w:rsid w:val="003C645B"/>
    <w:rsid w:val="003C6547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5F16"/>
    <w:rsid w:val="003F71AF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768EA"/>
    <w:rsid w:val="0048757B"/>
    <w:rsid w:val="0049130A"/>
    <w:rsid w:val="00491459"/>
    <w:rsid w:val="00491EA6"/>
    <w:rsid w:val="00494227"/>
    <w:rsid w:val="004949DB"/>
    <w:rsid w:val="004974BF"/>
    <w:rsid w:val="004A0D10"/>
    <w:rsid w:val="004A3647"/>
    <w:rsid w:val="004A42F0"/>
    <w:rsid w:val="004A681B"/>
    <w:rsid w:val="004A6C66"/>
    <w:rsid w:val="004B0B3E"/>
    <w:rsid w:val="004B320E"/>
    <w:rsid w:val="004B6B07"/>
    <w:rsid w:val="004C2684"/>
    <w:rsid w:val="004D2AA2"/>
    <w:rsid w:val="004E309F"/>
    <w:rsid w:val="004F3A21"/>
    <w:rsid w:val="00505721"/>
    <w:rsid w:val="00505838"/>
    <w:rsid w:val="00505B4A"/>
    <w:rsid w:val="005116F5"/>
    <w:rsid w:val="005116F7"/>
    <w:rsid w:val="00512857"/>
    <w:rsid w:val="00512E4C"/>
    <w:rsid w:val="0051671D"/>
    <w:rsid w:val="00520936"/>
    <w:rsid w:val="00523E8B"/>
    <w:rsid w:val="00525883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1D01"/>
    <w:rsid w:val="005B7B25"/>
    <w:rsid w:val="005B7E55"/>
    <w:rsid w:val="005C1AEB"/>
    <w:rsid w:val="005C27F9"/>
    <w:rsid w:val="005C2DA0"/>
    <w:rsid w:val="005C3D09"/>
    <w:rsid w:val="005C428F"/>
    <w:rsid w:val="005C4C8F"/>
    <w:rsid w:val="005C6F3A"/>
    <w:rsid w:val="005C7089"/>
    <w:rsid w:val="005D58DB"/>
    <w:rsid w:val="005E491E"/>
    <w:rsid w:val="005E6154"/>
    <w:rsid w:val="005F0138"/>
    <w:rsid w:val="005F2C65"/>
    <w:rsid w:val="005F4FC1"/>
    <w:rsid w:val="006015C6"/>
    <w:rsid w:val="00604533"/>
    <w:rsid w:val="00612527"/>
    <w:rsid w:val="00614145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52924"/>
    <w:rsid w:val="00652CD1"/>
    <w:rsid w:val="0065430A"/>
    <w:rsid w:val="00655C15"/>
    <w:rsid w:val="006561B7"/>
    <w:rsid w:val="00656D38"/>
    <w:rsid w:val="00664759"/>
    <w:rsid w:val="0067033D"/>
    <w:rsid w:val="00672867"/>
    <w:rsid w:val="00672982"/>
    <w:rsid w:val="0067787F"/>
    <w:rsid w:val="00677C64"/>
    <w:rsid w:val="00687730"/>
    <w:rsid w:val="00690464"/>
    <w:rsid w:val="00693116"/>
    <w:rsid w:val="00695E85"/>
    <w:rsid w:val="006961D3"/>
    <w:rsid w:val="006A0563"/>
    <w:rsid w:val="006A3604"/>
    <w:rsid w:val="006A5695"/>
    <w:rsid w:val="006B03C5"/>
    <w:rsid w:val="006B151E"/>
    <w:rsid w:val="006B43DD"/>
    <w:rsid w:val="006C10AE"/>
    <w:rsid w:val="006C39F7"/>
    <w:rsid w:val="006C539C"/>
    <w:rsid w:val="006D164A"/>
    <w:rsid w:val="006D284A"/>
    <w:rsid w:val="006D4A49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236FA"/>
    <w:rsid w:val="00735A14"/>
    <w:rsid w:val="00742394"/>
    <w:rsid w:val="00753C10"/>
    <w:rsid w:val="00755F4E"/>
    <w:rsid w:val="007609AD"/>
    <w:rsid w:val="00763E87"/>
    <w:rsid w:val="00765249"/>
    <w:rsid w:val="0077109A"/>
    <w:rsid w:val="00780D23"/>
    <w:rsid w:val="00783CA3"/>
    <w:rsid w:val="00784AC5"/>
    <w:rsid w:val="0079448D"/>
    <w:rsid w:val="007A212B"/>
    <w:rsid w:val="007A7142"/>
    <w:rsid w:val="007B0912"/>
    <w:rsid w:val="007B2B65"/>
    <w:rsid w:val="007B45DD"/>
    <w:rsid w:val="007C16F5"/>
    <w:rsid w:val="007C2009"/>
    <w:rsid w:val="007C3B15"/>
    <w:rsid w:val="007C4006"/>
    <w:rsid w:val="007D0D03"/>
    <w:rsid w:val="007D5766"/>
    <w:rsid w:val="007E1C96"/>
    <w:rsid w:val="007E23EB"/>
    <w:rsid w:val="007E752F"/>
    <w:rsid w:val="007E7EDD"/>
    <w:rsid w:val="007F20F6"/>
    <w:rsid w:val="007F56A1"/>
    <w:rsid w:val="007F5DCC"/>
    <w:rsid w:val="0080043E"/>
    <w:rsid w:val="00805440"/>
    <w:rsid w:val="00806FA2"/>
    <w:rsid w:val="00810399"/>
    <w:rsid w:val="008123E8"/>
    <w:rsid w:val="00812962"/>
    <w:rsid w:val="0082017A"/>
    <w:rsid w:val="008233B2"/>
    <w:rsid w:val="00830A48"/>
    <w:rsid w:val="0083406E"/>
    <w:rsid w:val="008352DB"/>
    <w:rsid w:val="008401A6"/>
    <w:rsid w:val="00842F8F"/>
    <w:rsid w:val="00854816"/>
    <w:rsid w:val="00861072"/>
    <w:rsid w:val="00867D84"/>
    <w:rsid w:val="00873FBC"/>
    <w:rsid w:val="00875709"/>
    <w:rsid w:val="00876A00"/>
    <w:rsid w:val="00882E6B"/>
    <w:rsid w:val="0088484F"/>
    <w:rsid w:val="00887289"/>
    <w:rsid w:val="0089171B"/>
    <w:rsid w:val="008932EB"/>
    <w:rsid w:val="00894928"/>
    <w:rsid w:val="008A4B8F"/>
    <w:rsid w:val="008B131F"/>
    <w:rsid w:val="008B4D57"/>
    <w:rsid w:val="008B730F"/>
    <w:rsid w:val="008C0394"/>
    <w:rsid w:val="008C1D56"/>
    <w:rsid w:val="008D5E9E"/>
    <w:rsid w:val="008E47AC"/>
    <w:rsid w:val="008E50E8"/>
    <w:rsid w:val="008F4BA3"/>
    <w:rsid w:val="008F4F54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5A9F"/>
    <w:rsid w:val="009462A2"/>
    <w:rsid w:val="009515EF"/>
    <w:rsid w:val="009679D4"/>
    <w:rsid w:val="00967E16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97C29"/>
    <w:rsid w:val="009A004B"/>
    <w:rsid w:val="009A1E2A"/>
    <w:rsid w:val="009A7BC0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7118"/>
    <w:rsid w:val="009F7AC2"/>
    <w:rsid w:val="009F7D66"/>
    <w:rsid w:val="00A00A77"/>
    <w:rsid w:val="00A11023"/>
    <w:rsid w:val="00A1365E"/>
    <w:rsid w:val="00A16D73"/>
    <w:rsid w:val="00A225B8"/>
    <w:rsid w:val="00A25E94"/>
    <w:rsid w:val="00A25FFE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90F7E"/>
    <w:rsid w:val="00A94803"/>
    <w:rsid w:val="00A96EED"/>
    <w:rsid w:val="00A96F65"/>
    <w:rsid w:val="00AB03D3"/>
    <w:rsid w:val="00AB07B1"/>
    <w:rsid w:val="00AB54A7"/>
    <w:rsid w:val="00AB6EB1"/>
    <w:rsid w:val="00AC42FA"/>
    <w:rsid w:val="00AC782C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45CAA"/>
    <w:rsid w:val="00B46762"/>
    <w:rsid w:val="00B5121F"/>
    <w:rsid w:val="00B52C62"/>
    <w:rsid w:val="00B5452E"/>
    <w:rsid w:val="00B546BA"/>
    <w:rsid w:val="00B54D9C"/>
    <w:rsid w:val="00B737B4"/>
    <w:rsid w:val="00B75980"/>
    <w:rsid w:val="00B7636E"/>
    <w:rsid w:val="00B804A0"/>
    <w:rsid w:val="00B806F6"/>
    <w:rsid w:val="00B831FD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5E2B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BF3FDA"/>
    <w:rsid w:val="00BF51BB"/>
    <w:rsid w:val="00C04E4E"/>
    <w:rsid w:val="00C06726"/>
    <w:rsid w:val="00C10EEC"/>
    <w:rsid w:val="00C11508"/>
    <w:rsid w:val="00C210E9"/>
    <w:rsid w:val="00C21B12"/>
    <w:rsid w:val="00C22124"/>
    <w:rsid w:val="00C436D8"/>
    <w:rsid w:val="00C50DDE"/>
    <w:rsid w:val="00C60142"/>
    <w:rsid w:val="00C63E4C"/>
    <w:rsid w:val="00C64C79"/>
    <w:rsid w:val="00C65C59"/>
    <w:rsid w:val="00C67DB5"/>
    <w:rsid w:val="00C75CF2"/>
    <w:rsid w:val="00C82FD9"/>
    <w:rsid w:val="00C86397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4EE6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2868"/>
    <w:rsid w:val="00DA5614"/>
    <w:rsid w:val="00DB4283"/>
    <w:rsid w:val="00DC0410"/>
    <w:rsid w:val="00DC3F81"/>
    <w:rsid w:val="00DC7698"/>
    <w:rsid w:val="00DD7E81"/>
    <w:rsid w:val="00DE19AB"/>
    <w:rsid w:val="00DE70C7"/>
    <w:rsid w:val="00E002F6"/>
    <w:rsid w:val="00E02F32"/>
    <w:rsid w:val="00E05DAD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0A72"/>
    <w:rsid w:val="00E609FD"/>
    <w:rsid w:val="00E61AE3"/>
    <w:rsid w:val="00E67425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973D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837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36349"/>
    <w:rsid w:val="00F37A8E"/>
    <w:rsid w:val="00F40352"/>
    <w:rsid w:val="00F410D9"/>
    <w:rsid w:val="00F41941"/>
    <w:rsid w:val="00F43101"/>
    <w:rsid w:val="00F43736"/>
    <w:rsid w:val="00F44F4C"/>
    <w:rsid w:val="00F469DA"/>
    <w:rsid w:val="00F50D90"/>
    <w:rsid w:val="00F54136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02F3"/>
    <w:rsid w:val="00F922CD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0821"/>
    <w:rsid w:val="00FD1C66"/>
    <w:rsid w:val="00FD6E34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730BE2"/>
  <w15:docId w15:val="{C04F3DBC-11E4-4735-BAA3-147F236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68CC-8E16-4009-849E-0CC3E72C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38</TotalTime>
  <Pages>7</Pages>
  <Words>1376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subject/>
  <dc:creator>-</dc:creator>
  <cp:keywords/>
  <dc:description/>
  <cp:lastModifiedBy>Alena</cp:lastModifiedBy>
  <cp:revision>13</cp:revision>
  <cp:lastPrinted>2025-04-25T03:57:00Z</cp:lastPrinted>
  <dcterms:created xsi:type="dcterms:W3CDTF">2025-02-27T06:52:00Z</dcterms:created>
  <dcterms:modified xsi:type="dcterms:W3CDTF">2025-04-25T03:58:00Z</dcterms:modified>
</cp:coreProperties>
</file>